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8A" w:rsidRDefault="00A52A8A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A52A8A" w:rsidRDefault="00A52A8A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52A8A" w:rsidRPr="00383D5E" w:rsidRDefault="00A52A8A" w:rsidP="006E5276">
      <w:pPr>
        <w:jc w:val="center"/>
        <w:rPr>
          <w:rFonts w:ascii="Times New Roman" w:hAnsi="Times New Roman"/>
          <w:b/>
          <w:sz w:val="28"/>
          <w:szCs w:val="28"/>
        </w:rPr>
      </w:pPr>
      <w:r w:rsidRPr="00383D5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27 июня 2017</w:t>
      </w:r>
      <w:r w:rsidRPr="00383D5E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A52A8A" w:rsidRPr="00383D5E" w:rsidRDefault="00A52A8A" w:rsidP="00814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83D5E">
        <w:rPr>
          <w:rFonts w:ascii="Times New Roman" w:hAnsi="Times New Roman"/>
          <w:b/>
          <w:sz w:val="28"/>
          <w:szCs w:val="28"/>
          <w:lang w:eastAsia="ru-RU"/>
        </w:rPr>
        <w:t>О принятии мер по усовершенствованию системы муниципального контроля, в том числе проведение процедуры публичных слушаний по вопросам градостроительства и земельных отношений, исключающих совершение коррупционных преступлений при сделках с земельными участками</w:t>
      </w:r>
    </w:p>
    <w:p w:rsidR="00A52A8A" w:rsidRPr="00383D5E" w:rsidRDefault="00A52A8A" w:rsidP="005A039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A52A8A" w:rsidRPr="00383D5E" w:rsidRDefault="00A52A8A" w:rsidP="00814D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383D5E">
        <w:rPr>
          <w:rFonts w:ascii="Times New Roman" w:hAnsi="Times New Roman"/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управляющего делами Администрации города Кургана и директора Департамента архитектуры, строительства и земельных отношений о</w:t>
      </w:r>
      <w:r w:rsidRPr="00383D5E">
        <w:rPr>
          <w:rFonts w:ascii="Times New Roman" w:hAnsi="Times New Roman"/>
          <w:sz w:val="28"/>
          <w:szCs w:val="28"/>
          <w:lang w:eastAsia="ru-RU"/>
        </w:rPr>
        <w:t xml:space="preserve"> принятии мер по усовершенствованию системы муниципального контроля, в том числе проведение процедуры публичных слушаний по вопросам градостроительства и земельных отношений, исключающих совершение коррупционных преступлений при сделках с земельными участками</w:t>
      </w:r>
      <w:r w:rsidRPr="00383D5E">
        <w:rPr>
          <w:rFonts w:ascii="Times New Roman" w:hAnsi="Times New Roman"/>
          <w:sz w:val="28"/>
          <w:szCs w:val="28"/>
        </w:rPr>
        <w:t xml:space="preserve">,  Совет при Главе города Кургана по противодействию коррупции </w:t>
      </w:r>
      <w:r w:rsidRPr="00383D5E">
        <w:rPr>
          <w:rFonts w:ascii="Times New Roman" w:hAnsi="Times New Roman"/>
          <w:b/>
          <w:sz w:val="28"/>
          <w:szCs w:val="28"/>
        </w:rPr>
        <w:t>решил:</w:t>
      </w:r>
    </w:p>
    <w:p w:rsidR="00A52A8A" w:rsidRPr="00383D5E" w:rsidRDefault="00A52A8A" w:rsidP="003F6397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  <w:highlight w:val="yellow"/>
        </w:rPr>
      </w:pPr>
      <w:r w:rsidRPr="00383D5E">
        <w:rPr>
          <w:sz w:val="28"/>
          <w:szCs w:val="28"/>
        </w:rPr>
        <w:t>1.</w:t>
      </w:r>
      <w:r w:rsidRPr="00383D5E">
        <w:rPr>
          <w:b/>
          <w:sz w:val="28"/>
          <w:szCs w:val="28"/>
        </w:rPr>
        <w:t xml:space="preserve"> </w:t>
      </w:r>
      <w:r w:rsidRPr="00383D5E">
        <w:rPr>
          <w:sz w:val="28"/>
          <w:szCs w:val="28"/>
        </w:rPr>
        <w:t>Информацию принять к сведению.</w:t>
      </w:r>
    </w:p>
    <w:p w:rsidR="00A52A8A" w:rsidRPr="00383D5E" w:rsidRDefault="00A52A8A" w:rsidP="003371FE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3D5E">
        <w:rPr>
          <w:sz w:val="28"/>
          <w:szCs w:val="28"/>
        </w:rPr>
        <w:t>2. Рекомендовать Администрации города Кургана:</w:t>
      </w:r>
    </w:p>
    <w:p w:rsidR="00A52A8A" w:rsidRPr="00383D5E" w:rsidRDefault="00A52A8A" w:rsidP="003371FE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3D5E">
        <w:rPr>
          <w:sz w:val="28"/>
          <w:szCs w:val="28"/>
        </w:rPr>
        <w:t>2.1 продолжить работу по проверкам использования по назначению и сохранности муниципального имущества, в том числе за целевым использованием земельных участков, находящихся на территории города Кургана</w:t>
      </w:r>
    </w:p>
    <w:p w:rsidR="00A52A8A" w:rsidRPr="00383D5E" w:rsidRDefault="00A52A8A" w:rsidP="006F26F7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383D5E">
        <w:rPr>
          <w:sz w:val="28"/>
          <w:szCs w:val="28"/>
        </w:rPr>
        <w:t xml:space="preserve">(срок – 2 полугодие </w:t>
      </w:r>
      <w:smartTag w:uri="urn:schemas-microsoft-com:office:smarttags" w:element="metricconverter">
        <w:smartTagPr>
          <w:attr w:name="ProductID" w:val="2017 г"/>
        </w:smartTagPr>
        <w:r w:rsidRPr="00383D5E">
          <w:rPr>
            <w:sz w:val="28"/>
            <w:szCs w:val="28"/>
          </w:rPr>
          <w:t>2017 г</w:t>
        </w:r>
      </w:smartTag>
      <w:r w:rsidRPr="00383D5E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A52A8A" w:rsidRPr="00383D5E" w:rsidRDefault="00A52A8A" w:rsidP="00AC14BD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3D5E">
        <w:rPr>
          <w:sz w:val="28"/>
          <w:szCs w:val="28"/>
        </w:rPr>
        <w:t>2.2 обеспечить взаимодействие Департамента финансов и имущества и Департамента архитектуры, строительства и земельных отношений в части муниципального контроля за использованием муниципального имущества и земельных участков</w:t>
      </w:r>
    </w:p>
    <w:p w:rsidR="00A52A8A" w:rsidRPr="00383D5E" w:rsidRDefault="00A52A8A" w:rsidP="00C76E5A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383D5E">
        <w:rPr>
          <w:sz w:val="28"/>
          <w:szCs w:val="28"/>
        </w:rPr>
        <w:t xml:space="preserve">(срок – 2 полугодие </w:t>
      </w:r>
      <w:smartTag w:uri="urn:schemas-microsoft-com:office:smarttags" w:element="metricconverter">
        <w:smartTagPr>
          <w:attr w:name="ProductID" w:val="2017 г"/>
        </w:smartTagPr>
        <w:r w:rsidRPr="00383D5E">
          <w:rPr>
            <w:sz w:val="28"/>
            <w:szCs w:val="28"/>
          </w:rPr>
          <w:t>2017 г</w:t>
        </w:r>
      </w:smartTag>
      <w:r w:rsidRPr="00383D5E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A52A8A" w:rsidRPr="00383D5E" w:rsidRDefault="00A52A8A" w:rsidP="003371FE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3D5E">
        <w:rPr>
          <w:sz w:val="28"/>
          <w:szCs w:val="28"/>
        </w:rPr>
        <w:t>2.3 обеспечить всем заинтересованным лицам равные возможности для участия в публичных слушаниях и выражения своего мнения при их проведении и предусмотреть проведение публичных слушаний во время и местах, обеспечивающих участие в них наибольшего участия граждан</w:t>
      </w:r>
    </w:p>
    <w:p w:rsidR="00A52A8A" w:rsidRPr="00383D5E" w:rsidRDefault="00A52A8A" w:rsidP="00B60801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383D5E">
        <w:rPr>
          <w:sz w:val="28"/>
          <w:szCs w:val="28"/>
        </w:rPr>
        <w:t xml:space="preserve">(срок – 2 полугодие </w:t>
      </w:r>
      <w:smartTag w:uri="urn:schemas-microsoft-com:office:smarttags" w:element="metricconverter">
        <w:smartTagPr>
          <w:attr w:name="ProductID" w:val="2017 г"/>
        </w:smartTagPr>
        <w:r w:rsidRPr="00383D5E">
          <w:rPr>
            <w:sz w:val="28"/>
            <w:szCs w:val="28"/>
          </w:rPr>
          <w:t>2017 г</w:t>
        </w:r>
      </w:smartTag>
      <w:r w:rsidRPr="00383D5E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A52A8A" w:rsidRPr="00383D5E" w:rsidRDefault="00A52A8A" w:rsidP="00725D27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3D5E">
        <w:rPr>
          <w:sz w:val="28"/>
          <w:szCs w:val="28"/>
        </w:rPr>
        <w:t>2.4 усилить меры к обеспечению информационного сопровождения предстоящих публичных слушаний посредством размещения информации о них в СМИ, на официальном сайте муниципального образования города Кургана и информационных стендах</w:t>
      </w:r>
      <w:r>
        <w:rPr>
          <w:sz w:val="28"/>
          <w:szCs w:val="28"/>
        </w:rPr>
        <w:t xml:space="preserve"> в Департаменте архитектуры, строительства и земельных отношений</w:t>
      </w:r>
      <w:r w:rsidRPr="00383D5E">
        <w:rPr>
          <w:sz w:val="28"/>
          <w:szCs w:val="28"/>
        </w:rPr>
        <w:t xml:space="preserve"> </w:t>
      </w:r>
    </w:p>
    <w:p w:rsidR="00A52A8A" w:rsidRPr="00383D5E" w:rsidRDefault="00A52A8A" w:rsidP="004343DF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383D5E">
        <w:rPr>
          <w:sz w:val="28"/>
          <w:szCs w:val="28"/>
        </w:rPr>
        <w:t xml:space="preserve">(срок – 2 полугодие </w:t>
      </w:r>
      <w:smartTag w:uri="urn:schemas-microsoft-com:office:smarttags" w:element="metricconverter">
        <w:smartTagPr>
          <w:attr w:name="ProductID" w:val="2017 г"/>
        </w:smartTagPr>
        <w:r w:rsidRPr="00383D5E">
          <w:rPr>
            <w:sz w:val="28"/>
            <w:szCs w:val="28"/>
          </w:rPr>
          <w:t>2017 г</w:t>
        </w:r>
      </w:smartTag>
      <w:r w:rsidRPr="00383D5E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A52A8A" w:rsidRPr="00383D5E" w:rsidRDefault="00A52A8A" w:rsidP="00D62901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52A8A" w:rsidRPr="00383D5E" w:rsidRDefault="00A52A8A" w:rsidP="00D62901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3D5E">
        <w:rPr>
          <w:sz w:val="28"/>
          <w:szCs w:val="28"/>
        </w:rPr>
        <w:t>2.5 представить в Совет информацию об утверждении положений по всем видам муниципального контроля</w:t>
      </w:r>
      <w:r>
        <w:rPr>
          <w:sz w:val="28"/>
          <w:szCs w:val="28"/>
        </w:rPr>
        <w:t>, предусмотренных федеральным законодательством</w:t>
      </w:r>
    </w:p>
    <w:p w:rsidR="00A52A8A" w:rsidRPr="00383D5E" w:rsidRDefault="00A52A8A" w:rsidP="003B1082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383D5E">
        <w:rPr>
          <w:sz w:val="28"/>
          <w:szCs w:val="28"/>
        </w:rPr>
        <w:t>(срок – до 1</w:t>
      </w:r>
      <w:r>
        <w:rPr>
          <w:sz w:val="28"/>
          <w:szCs w:val="28"/>
        </w:rPr>
        <w:t xml:space="preserve"> </w:t>
      </w:r>
      <w:r w:rsidRPr="00383D5E">
        <w:rPr>
          <w:sz w:val="28"/>
          <w:szCs w:val="28"/>
        </w:rPr>
        <w:t xml:space="preserve">сентября </w:t>
      </w:r>
      <w:smartTag w:uri="urn:schemas-microsoft-com:office:smarttags" w:element="metricconverter">
        <w:smartTagPr>
          <w:attr w:name="ProductID" w:val="2017 г"/>
        </w:smartTagPr>
        <w:r w:rsidRPr="00383D5E">
          <w:rPr>
            <w:sz w:val="28"/>
            <w:szCs w:val="28"/>
          </w:rPr>
          <w:t>2017 г</w:t>
        </w:r>
      </w:smartTag>
      <w:r w:rsidRPr="00383D5E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A52A8A" w:rsidRPr="00383D5E" w:rsidRDefault="00A52A8A" w:rsidP="003F6397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</w:rPr>
      </w:pPr>
      <w:r w:rsidRPr="00383D5E">
        <w:rPr>
          <w:sz w:val="28"/>
          <w:szCs w:val="28"/>
        </w:rPr>
        <w:t>3. Информацию о выполнении настоящего решения представить в Совет в срок до 15.12.2017 г.</w:t>
      </w:r>
    </w:p>
    <w:p w:rsidR="00A52A8A" w:rsidRPr="00383D5E" w:rsidRDefault="00A52A8A" w:rsidP="00DC049F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3D5E">
        <w:rPr>
          <w:sz w:val="28"/>
          <w:szCs w:val="28"/>
        </w:rPr>
        <w:t>4. Контроль за выполнением настоящего решения возложить на Администрацию города Кургана.</w:t>
      </w:r>
    </w:p>
    <w:p w:rsidR="00A52A8A" w:rsidRPr="00383D5E" w:rsidRDefault="00A52A8A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A52A8A" w:rsidRPr="00383D5E" w:rsidRDefault="00A52A8A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A52A8A" w:rsidRPr="00383D5E" w:rsidRDefault="00A52A8A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A52A8A" w:rsidRPr="00383D5E" w:rsidRDefault="00A52A8A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383D5E">
        <w:rPr>
          <w:sz w:val="28"/>
          <w:szCs w:val="28"/>
        </w:rPr>
        <w:t>Председатель Совета,</w:t>
      </w:r>
    </w:p>
    <w:p w:rsidR="00A52A8A" w:rsidRPr="00B86DBB" w:rsidRDefault="00A52A8A" w:rsidP="003F6397">
      <w:pPr>
        <w:pStyle w:val="western"/>
        <w:spacing w:before="29" w:beforeAutospacing="0" w:after="29" w:afterAutospacing="0"/>
        <w:jc w:val="both"/>
        <w:rPr>
          <w:sz w:val="27"/>
          <w:szCs w:val="27"/>
        </w:rPr>
      </w:pPr>
      <w:r w:rsidRPr="00383D5E">
        <w:rPr>
          <w:sz w:val="28"/>
          <w:szCs w:val="28"/>
        </w:rPr>
        <w:t xml:space="preserve">Глава города Кургана                                                    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</w:t>
      </w:r>
      <w:r w:rsidRPr="00383D5E">
        <w:rPr>
          <w:sz w:val="28"/>
          <w:szCs w:val="28"/>
        </w:rPr>
        <w:t>С.В. Руденко</w:t>
      </w:r>
    </w:p>
    <w:sectPr w:rsidR="00A52A8A" w:rsidRPr="00B86DBB" w:rsidSect="00C76E5A">
      <w:headerReference w:type="even" r:id="rId7"/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8A" w:rsidRDefault="00A52A8A" w:rsidP="008E5560">
      <w:pPr>
        <w:spacing w:after="0" w:line="240" w:lineRule="auto"/>
      </w:pPr>
      <w:r>
        <w:separator/>
      </w:r>
    </w:p>
  </w:endnote>
  <w:endnote w:type="continuationSeparator" w:id="1">
    <w:p w:rsidR="00A52A8A" w:rsidRDefault="00A52A8A" w:rsidP="008E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8A" w:rsidRDefault="00A52A8A" w:rsidP="008E5560">
      <w:pPr>
        <w:spacing w:after="0" w:line="240" w:lineRule="auto"/>
      </w:pPr>
      <w:r>
        <w:separator/>
      </w:r>
    </w:p>
  </w:footnote>
  <w:footnote w:type="continuationSeparator" w:id="1">
    <w:p w:rsidR="00A52A8A" w:rsidRDefault="00A52A8A" w:rsidP="008E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8A" w:rsidRDefault="00A52A8A" w:rsidP="007D4B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A8A" w:rsidRDefault="00A52A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8A" w:rsidRDefault="00A52A8A" w:rsidP="007D4B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A8A" w:rsidRDefault="00A52A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3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954E3"/>
    <w:rsid w:val="0009787D"/>
    <w:rsid w:val="000A46E6"/>
    <w:rsid w:val="000A5F5C"/>
    <w:rsid w:val="000A66FD"/>
    <w:rsid w:val="000B1B82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07FF1"/>
    <w:rsid w:val="001146A4"/>
    <w:rsid w:val="00125D67"/>
    <w:rsid w:val="00125E1A"/>
    <w:rsid w:val="00131962"/>
    <w:rsid w:val="001349F7"/>
    <w:rsid w:val="001471B1"/>
    <w:rsid w:val="00147966"/>
    <w:rsid w:val="00150985"/>
    <w:rsid w:val="0015623F"/>
    <w:rsid w:val="00182056"/>
    <w:rsid w:val="00183358"/>
    <w:rsid w:val="00185722"/>
    <w:rsid w:val="00192721"/>
    <w:rsid w:val="00194137"/>
    <w:rsid w:val="00195CA9"/>
    <w:rsid w:val="00196CDD"/>
    <w:rsid w:val="001A2311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4D01"/>
    <w:rsid w:val="00235AE7"/>
    <w:rsid w:val="002409D4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F47C3"/>
    <w:rsid w:val="002F5608"/>
    <w:rsid w:val="00304635"/>
    <w:rsid w:val="00313545"/>
    <w:rsid w:val="003145FD"/>
    <w:rsid w:val="00315ABE"/>
    <w:rsid w:val="00320032"/>
    <w:rsid w:val="00323F7C"/>
    <w:rsid w:val="00335E48"/>
    <w:rsid w:val="003371FE"/>
    <w:rsid w:val="00357016"/>
    <w:rsid w:val="00367DD2"/>
    <w:rsid w:val="00370687"/>
    <w:rsid w:val="00382923"/>
    <w:rsid w:val="00383D5E"/>
    <w:rsid w:val="00385D4C"/>
    <w:rsid w:val="0038741D"/>
    <w:rsid w:val="00395D3A"/>
    <w:rsid w:val="003A1A96"/>
    <w:rsid w:val="003B1082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D65E0"/>
    <w:rsid w:val="003E0686"/>
    <w:rsid w:val="003E0B9F"/>
    <w:rsid w:val="003E773F"/>
    <w:rsid w:val="003F02D9"/>
    <w:rsid w:val="003F16E0"/>
    <w:rsid w:val="003F206A"/>
    <w:rsid w:val="003F392F"/>
    <w:rsid w:val="003F47AF"/>
    <w:rsid w:val="003F6397"/>
    <w:rsid w:val="00406A18"/>
    <w:rsid w:val="004078D8"/>
    <w:rsid w:val="00410337"/>
    <w:rsid w:val="004168A8"/>
    <w:rsid w:val="00417419"/>
    <w:rsid w:val="004227C2"/>
    <w:rsid w:val="004316C2"/>
    <w:rsid w:val="0043250D"/>
    <w:rsid w:val="00433AF9"/>
    <w:rsid w:val="004343DF"/>
    <w:rsid w:val="00445EAD"/>
    <w:rsid w:val="0045322E"/>
    <w:rsid w:val="0046238F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1018"/>
    <w:rsid w:val="004C4058"/>
    <w:rsid w:val="004C6DE1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22F40"/>
    <w:rsid w:val="00530AEA"/>
    <w:rsid w:val="00533589"/>
    <w:rsid w:val="00533B94"/>
    <w:rsid w:val="00535505"/>
    <w:rsid w:val="00537C00"/>
    <w:rsid w:val="0054133A"/>
    <w:rsid w:val="00545180"/>
    <w:rsid w:val="00546897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73E7D"/>
    <w:rsid w:val="00581C63"/>
    <w:rsid w:val="005852E0"/>
    <w:rsid w:val="00587B8B"/>
    <w:rsid w:val="00594D39"/>
    <w:rsid w:val="00597C81"/>
    <w:rsid w:val="005A039F"/>
    <w:rsid w:val="005A343A"/>
    <w:rsid w:val="005B432D"/>
    <w:rsid w:val="005B6442"/>
    <w:rsid w:val="005C264E"/>
    <w:rsid w:val="005C5B1E"/>
    <w:rsid w:val="005D465E"/>
    <w:rsid w:val="005E1341"/>
    <w:rsid w:val="005E1D78"/>
    <w:rsid w:val="005E5BDA"/>
    <w:rsid w:val="00601C95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42B1D"/>
    <w:rsid w:val="0065101B"/>
    <w:rsid w:val="00660999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4573"/>
    <w:rsid w:val="006B7A5D"/>
    <w:rsid w:val="006C127A"/>
    <w:rsid w:val="006C1C99"/>
    <w:rsid w:val="006C3632"/>
    <w:rsid w:val="006D6940"/>
    <w:rsid w:val="006E3065"/>
    <w:rsid w:val="006E5276"/>
    <w:rsid w:val="006F26F7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25D27"/>
    <w:rsid w:val="007330A2"/>
    <w:rsid w:val="00741958"/>
    <w:rsid w:val="00745D1C"/>
    <w:rsid w:val="00747926"/>
    <w:rsid w:val="00751A6F"/>
    <w:rsid w:val="007758F4"/>
    <w:rsid w:val="0078405D"/>
    <w:rsid w:val="00791507"/>
    <w:rsid w:val="00797EF2"/>
    <w:rsid w:val="007A7905"/>
    <w:rsid w:val="007B52E4"/>
    <w:rsid w:val="007B737B"/>
    <w:rsid w:val="007C1078"/>
    <w:rsid w:val="007C1150"/>
    <w:rsid w:val="007C147B"/>
    <w:rsid w:val="007D00A5"/>
    <w:rsid w:val="007D4BC7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4DA8"/>
    <w:rsid w:val="00816035"/>
    <w:rsid w:val="00822F56"/>
    <w:rsid w:val="008337EE"/>
    <w:rsid w:val="00836980"/>
    <w:rsid w:val="00843794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11D2"/>
    <w:rsid w:val="008E5560"/>
    <w:rsid w:val="008E5C83"/>
    <w:rsid w:val="008F194D"/>
    <w:rsid w:val="008F51DB"/>
    <w:rsid w:val="008F5A8D"/>
    <w:rsid w:val="00905B60"/>
    <w:rsid w:val="009105D7"/>
    <w:rsid w:val="00910605"/>
    <w:rsid w:val="0091081A"/>
    <w:rsid w:val="00910DE7"/>
    <w:rsid w:val="0091343B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57B3"/>
    <w:rsid w:val="009670C5"/>
    <w:rsid w:val="0097018F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32A1"/>
    <w:rsid w:val="00A352C2"/>
    <w:rsid w:val="00A43E0B"/>
    <w:rsid w:val="00A47625"/>
    <w:rsid w:val="00A5048F"/>
    <w:rsid w:val="00A5069C"/>
    <w:rsid w:val="00A52A8A"/>
    <w:rsid w:val="00A53C60"/>
    <w:rsid w:val="00A53FA5"/>
    <w:rsid w:val="00A5527C"/>
    <w:rsid w:val="00A565F2"/>
    <w:rsid w:val="00A617B2"/>
    <w:rsid w:val="00A62562"/>
    <w:rsid w:val="00A6280B"/>
    <w:rsid w:val="00A64F21"/>
    <w:rsid w:val="00A71590"/>
    <w:rsid w:val="00A87F19"/>
    <w:rsid w:val="00A94020"/>
    <w:rsid w:val="00A94991"/>
    <w:rsid w:val="00AA3903"/>
    <w:rsid w:val="00AA6287"/>
    <w:rsid w:val="00AB2692"/>
    <w:rsid w:val="00AB3BFF"/>
    <w:rsid w:val="00AC14BD"/>
    <w:rsid w:val="00AE4140"/>
    <w:rsid w:val="00AE790E"/>
    <w:rsid w:val="00AF48DD"/>
    <w:rsid w:val="00AF5789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6F98"/>
    <w:rsid w:val="00B47269"/>
    <w:rsid w:val="00B511EA"/>
    <w:rsid w:val="00B57069"/>
    <w:rsid w:val="00B57D08"/>
    <w:rsid w:val="00B60801"/>
    <w:rsid w:val="00B7543F"/>
    <w:rsid w:val="00B76EF7"/>
    <w:rsid w:val="00B8022F"/>
    <w:rsid w:val="00B80797"/>
    <w:rsid w:val="00B8493D"/>
    <w:rsid w:val="00B8654A"/>
    <w:rsid w:val="00B86959"/>
    <w:rsid w:val="00B86DBB"/>
    <w:rsid w:val="00B9397F"/>
    <w:rsid w:val="00B95F80"/>
    <w:rsid w:val="00B974C2"/>
    <w:rsid w:val="00BC7DF0"/>
    <w:rsid w:val="00BD2236"/>
    <w:rsid w:val="00BE0153"/>
    <w:rsid w:val="00BE21DC"/>
    <w:rsid w:val="00BE77EA"/>
    <w:rsid w:val="00BF46CD"/>
    <w:rsid w:val="00BF5C4F"/>
    <w:rsid w:val="00C0475D"/>
    <w:rsid w:val="00C07B55"/>
    <w:rsid w:val="00C1531D"/>
    <w:rsid w:val="00C20775"/>
    <w:rsid w:val="00C24973"/>
    <w:rsid w:val="00C2579D"/>
    <w:rsid w:val="00C273A4"/>
    <w:rsid w:val="00C31BF3"/>
    <w:rsid w:val="00C323DE"/>
    <w:rsid w:val="00C351CF"/>
    <w:rsid w:val="00C372EE"/>
    <w:rsid w:val="00C40AF5"/>
    <w:rsid w:val="00C40F01"/>
    <w:rsid w:val="00C46795"/>
    <w:rsid w:val="00C50C4A"/>
    <w:rsid w:val="00C5301F"/>
    <w:rsid w:val="00C67084"/>
    <w:rsid w:val="00C7239E"/>
    <w:rsid w:val="00C73CA0"/>
    <w:rsid w:val="00C76E5A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6B88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4568B"/>
    <w:rsid w:val="00D541CB"/>
    <w:rsid w:val="00D62901"/>
    <w:rsid w:val="00D640D7"/>
    <w:rsid w:val="00D64E96"/>
    <w:rsid w:val="00D702F9"/>
    <w:rsid w:val="00D704CB"/>
    <w:rsid w:val="00D707F7"/>
    <w:rsid w:val="00D7225E"/>
    <w:rsid w:val="00D7467E"/>
    <w:rsid w:val="00D977FD"/>
    <w:rsid w:val="00DC049F"/>
    <w:rsid w:val="00DC4053"/>
    <w:rsid w:val="00DD5649"/>
    <w:rsid w:val="00DE6DD7"/>
    <w:rsid w:val="00DF07CF"/>
    <w:rsid w:val="00DF0EDE"/>
    <w:rsid w:val="00DF18E6"/>
    <w:rsid w:val="00DF1F2B"/>
    <w:rsid w:val="00E01D1E"/>
    <w:rsid w:val="00E0523C"/>
    <w:rsid w:val="00E27DE5"/>
    <w:rsid w:val="00E37469"/>
    <w:rsid w:val="00E56A8D"/>
    <w:rsid w:val="00E57CEC"/>
    <w:rsid w:val="00E67119"/>
    <w:rsid w:val="00E86EA1"/>
    <w:rsid w:val="00E94578"/>
    <w:rsid w:val="00E968AC"/>
    <w:rsid w:val="00E974E2"/>
    <w:rsid w:val="00EB2791"/>
    <w:rsid w:val="00EB3506"/>
    <w:rsid w:val="00EB4A53"/>
    <w:rsid w:val="00EB7C2F"/>
    <w:rsid w:val="00EC37CE"/>
    <w:rsid w:val="00ED34CC"/>
    <w:rsid w:val="00ED50B6"/>
    <w:rsid w:val="00ED6335"/>
    <w:rsid w:val="00ED77DF"/>
    <w:rsid w:val="00EE33D6"/>
    <w:rsid w:val="00EE62B6"/>
    <w:rsid w:val="00EE714F"/>
    <w:rsid w:val="00EF3542"/>
    <w:rsid w:val="00F06011"/>
    <w:rsid w:val="00F07991"/>
    <w:rsid w:val="00F139B9"/>
    <w:rsid w:val="00F17497"/>
    <w:rsid w:val="00F1766F"/>
    <w:rsid w:val="00F305AB"/>
    <w:rsid w:val="00F47B1A"/>
    <w:rsid w:val="00F50E86"/>
    <w:rsid w:val="00F63A5F"/>
    <w:rsid w:val="00F64457"/>
    <w:rsid w:val="00F65145"/>
    <w:rsid w:val="00F672A1"/>
    <w:rsid w:val="00F729E8"/>
    <w:rsid w:val="00F76B8F"/>
    <w:rsid w:val="00F81E94"/>
    <w:rsid w:val="00F8215A"/>
    <w:rsid w:val="00F83CE2"/>
    <w:rsid w:val="00F87203"/>
    <w:rsid w:val="00FB7E84"/>
    <w:rsid w:val="00FC0090"/>
    <w:rsid w:val="00FC251E"/>
    <w:rsid w:val="00FC6B0B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8E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556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8E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5560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76E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84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2181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367</TotalTime>
  <Pages>2</Pages>
  <Words>398</Words>
  <Characters>2270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Бойко</cp:lastModifiedBy>
  <cp:revision>55</cp:revision>
  <cp:lastPrinted>2017-06-20T06:33:00Z</cp:lastPrinted>
  <dcterms:created xsi:type="dcterms:W3CDTF">2015-02-09T12:30:00Z</dcterms:created>
  <dcterms:modified xsi:type="dcterms:W3CDTF">2017-07-04T08:48:00Z</dcterms:modified>
</cp:coreProperties>
</file>